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E43" w:rsidRDefault="00FA28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D040AE4" wp14:editId="5F22A578">
                <wp:simplePos x="0" y="0"/>
                <wp:positionH relativeFrom="margin">
                  <wp:posOffset>2981325</wp:posOffset>
                </wp:positionH>
                <wp:positionV relativeFrom="page">
                  <wp:posOffset>752475</wp:posOffset>
                </wp:positionV>
                <wp:extent cx="771525" cy="942975"/>
                <wp:effectExtent l="0" t="0" r="952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C3E" w:rsidRPr="00B32C3E" w:rsidRDefault="00B32C3E">
                            <w:pPr>
                              <w:rPr>
                                <w:rFonts w:ascii="HGP行書体" w:eastAsia="HGP行書体"/>
                                <w:sz w:val="40"/>
                                <w:szCs w:val="40"/>
                              </w:rPr>
                            </w:pPr>
                            <w:r w:rsidRPr="00B32C3E">
                              <w:rPr>
                                <w:rFonts w:ascii="HGP行書体" w:eastAsia="HGP行書体" w:hint="eastAsia"/>
                                <w:sz w:val="40"/>
                                <w:szCs w:val="40"/>
                              </w:rPr>
                              <w:t>松の葉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40A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234.75pt;margin-top:59.25pt;width:60.75pt;height:74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" o:allowincell="f" filled="f" stroked="f" strokeweight=".5pt">
                <v:textbox style="layout-flow:vertical-ideographic" inset="0,0,0,0">
                  <w:txbxContent>
                    <w:p w:rsidR="00B32C3E" w:rsidRPr="00B32C3E" w:rsidRDefault="00B32C3E">
                      <w:pPr>
                        <w:rPr>
                          <w:rFonts w:ascii="HGP行書体" w:eastAsia="HGP行書体"/>
                          <w:sz w:val="40"/>
                          <w:szCs w:val="40"/>
                        </w:rPr>
                      </w:pPr>
                      <w:r w:rsidRPr="00B32C3E">
                        <w:rPr>
                          <w:rFonts w:ascii="HGP行書体" w:eastAsia="HGP行書体" w:hint="eastAsia"/>
                          <w:sz w:val="40"/>
                          <w:szCs w:val="40"/>
                        </w:rPr>
                        <w:t>松の葉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0" allowOverlap="1" wp14:anchorId="45E9805D" wp14:editId="29EE5B89">
            <wp:simplePos x="0" y="0"/>
            <wp:positionH relativeFrom="margin">
              <wp:align>center</wp:align>
            </wp:positionH>
            <wp:positionV relativeFrom="page">
              <wp:posOffset>819150</wp:posOffset>
            </wp:positionV>
            <wp:extent cx="10770870" cy="2566035"/>
            <wp:effectExtent l="0" t="0" r="0" b="571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水引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0870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5B1A75A" wp14:editId="0B6DEE22">
                <wp:simplePos x="0" y="0"/>
                <wp:positionH relativeFrom="rightMargin">
                  <wp:align>left</wp:align>
                </wp:positionH>
                <wp:positionV relativeFrom="margin">
                  <wp:posOffset>-209550</wp:posOffset>
                </wp:positionV>
                <wp:extent cx="381000" cy="942975"/>
                <wp:effectExtent l="0" t="0" r="0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C3E" w:rsidRPr="00B32C3E" w:rsidRDefault="00B32C3E">
                            <w:pPr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</w:pPr>
                            <w:r w:rsidRPr="00B32C3E"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  <w:t>二〇一</w:t>
                            </w:r>
                            <w:r w:rsidR="00633995">
                              <w:rPr>
                                <w:rFonts w:ascii="HGP行書体" w:eastAsia="HGP行書体" w:hint="eastAsia"/>
                                <w:sz w:val="24"/>
                                <w:szCs w:val="24"/>
                              </w:rPr>
                              <w:t>九</w:t>
                            </w:r>
                            <w:r w:rsidRPr="00B32C3E"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1A7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7" type="#_x0000_t202" style="position:absolute;left:0;text-align:left;margin-left:0;margin-top:-16.5pt;width:30pt;height:74.25pt;z-index:2516889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" o:allowincell="f" filled="f" stroked="f" strokeweight=".5pt">
                <v:textbox style="layout-flow:vertical-ideographic" inset="0,0,0,0">
                  <w:txbxContent>
                    <w:p w:rsidR="00B32C3E" w:rsidRPr="00B32C3E" w:rsidRDefault="00B32C3E">
                      <w:pPr>
                        <w:rPr>
                          <w:rFonts w:ascii="HGP行書体" w:eastAsia="HGP行書体"/>
                          <w:sz w:val="24"/>
                          <w:szCs w:val="24"/>
                        </w:rPr>
                      </w:pPr>
                      <w:r w:rsidRPr="00B32C3E">
                        <w:rPr>
                          <w:rFonts w:ascii="HGP行書体" w:eastAsia="HGP行書体"/>
                          <w:sz w:val="24"/>
                          <w:szCs w:val="24"/>
                        </w:rPr>
                        <w:t>二〇一</w:t>
                      </w:r>
                      <w:r w:rsidR="00633995">
                        <w:rPr>
                          <w:rFonts w:ascii="HGP行書体" w:eastAsia="HGP行書体" w:hint="eastAsia"/>
                          <w:sz w:val="24"/>
                          <w:szCs w:val="24"/>
                        </w:rPr>
                        <w:t>九</w:t>
                      </w:r>
                      <w:r w:rsidRPr="00B32C3E">
                        <w:rPr>
                          <w:rFonts w:ascii="HGP行書体" w:eastAsia="HGP行書体"/>
                          <w:sz w:val="24"/>
                          <w:szCs w:val="24"/>
                        </w:rPr>
                        <w:t>年度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32C3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5356E32" wp14:editId="0DD12E63">
                <wp:simplePos x="0" y="0"/>
                <wp:positionH relativeFrom="margin">
                  <wp:posOffset>6400800</wp:posOffset>
                </wp:positionH>
                <wp:positionV relativeFrom="page">
                  <wp:posOffset>695325</wp:posOffset>
                </wp:positionV>
                <wp:extent cx="381000" cy="942975"/>
                <wp:effectExtent l="0" t="0" r="0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C3E" w:rsidRPr="00B32C3E" w:rsidRDefault="00B32C3E">
                            <w:pPr>
                              <w:rPr>
                                <w:rFonts w:ascii="HGP行書体" w:eastAsia="HGP行書体"/>
                                <w:sz w:val="28"/>
                                <w:szCs w:val="28"/>
                              </w:rPr>
                            </w:pPr>
                            <w:r w:rsidRPr="00B32C3E">
                              <w:rPr>
                                <w:rFonts w:ascii="HGP行書体" w:eastAsia="HGP行書体"/>
                                <w:sz w:val="28"/>
                                <w:szCs w:val="28"/>
                              </w:rPr>
                              <w:t>新年互礼会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56E32" id="テキスト ボックス 17" o:spid="_x0000_s1028" type="#_x0000_t202" style="position:absolute;left:0;text-align:left;margin-left:7in;margin-top:54.75pt;width:30pt;height:74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" o:allowincell="f" filled="f" stroked="f" strokeweight=".5pt">
                <v:textbox style="layout-flow:vertical-ideographic" inset="0,0,0,0">
                  <w:txbxContent>
                    <w:p w:rsidR="00B32C3E" w:rsidRPr="00B32C3E" w:rsidRDefault="00B32C3E">
                      <w:pPr>
                        <w:rPr>
                          <w:rFonts w:ascii="HGP行書体" w:eastAsia="HGP行書体"/>
                          <w:sz w:val="28"/>
                          <w:szCs w:val="28"/>
                        </w:rPr>
                      </w:pPr>
                      <w:r w:rsidRPr="00B32C3E">
                        <w:rPr>
                          <w:rFonts w:ascii="HGP行書体" w:eastAsia="HGP行書体"/>
                          <w:sz w:val="28"/>
                          <w:szCs w:val="28"/>
                        </w:rPr>
                        <w:t>新年互礼会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32C3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E1CDE4E" wp14:editId="4489278F">
                <wp:simplePos x="0" y="0"/>
                <wp:positionH relativeFrom="margin">
                  <wp:posOffset>8531225</wp:posOffset>
                </wp:positionH>
                <wp:positionV relativeFrom="page">
                  <wp:posOffset>866775</wp:posOffset>
                </wp:positionV>
                <wp:extent cx="952500" cy="1457325"/>
                <wp:effectExtent l="0" t="0" r="0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C3E" w:rsidRPr="00B32C3E" w:rsidRDefault="00B32C3E">
                            <w:pPr>
                              <w:rPr>
                                <w:rFonts w:ascii="HGP行書体" w:eastAsia="HGP行書体"/>
                                <w:sz w:val="32"/>
                                <w:szCs w:val="32"/>
                              </w:rPr>
                            </w:pPr>
                            <w:r w:rsidRPr="00B32C3E">
                              <w:rPr>
                                <w:rFonts w:ascii="HGP行書体" w:eastAsia="HGP行書体" w:hint="eastAsia"/>
                                <w:sz w:val="32"/>
                                <w:szCs w:val="32"/>
                              </w:rPr>
                              <w:t>二〇一八年</w:t>
                            </w:r>
                          </w:p>
                          <w:p w:rsidR="00B32C3E" w:rsidRPr="00B32C3E" w:rsidRDefault="00B32C3E" w:rsidP="00B32C3E">
                            <w:pPr>
                              <w:rPr>
                                <w:rFonts w:ascii="HGP行書体" w:eastAsia="HGP行書体"/>
                                <w:sz w:val="32"/>
                                <w:szCs w:val="32"/>
                              </w:rPr>
                            </w:pPr>
                            <w:r w:rsidRPr="00B32C3E">
                              <w:rPr>
                                <w:rFonts w:ascii="HGP行書体" w:eastAsia="HGP行書体" w:hint="eastAsia"/>
                                <w:sz w:val="32"/>
                                <w:szCs w:val="32"/>
                              </w:rPr>
                              <w:t>新年互礼会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CDE4E" id="テキスト ボックス 15" o:spid="_x0000_s1029" type="#_x0000_t202" style="position:absolute;left:0;text-align:left;margin-left:671.75pt;margin-top:68.25pt;width:75pt;height:114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" o:allowincell="f" filled="f" stroked="f" strokeweight=".5pt">
                <v:textbox style="layout-flow:vertical-ideographic" inset="0,0,0,0">
                  <w:txbxContent>
                    <w:p w:rsidR="00B32C3E" w:rsidRPr="00B32C3E" w:rsidRDefault="00B32C3E">
                      <w:pPr>
                        <w:rPr>
                          <w:rFonts w:ascii="HGP行書体" w:eastAsia="HGP行書体"/>
                          <w:sz w:val="32"/>
                          <w:szCs w:val="32"/>
                        </w:rPr>
                      </w:pPr>
                      <w:r w:rsidRPr="00B32C3E">
                        <w:rPr>
                          <w:rFonts w:ascii="HGP行書体" w:eastAsia="HGP行書体" w:hint="eastAsia"/>
                          <w:sz w:val="32"/>
                          <w:szCs w:val="32"/>
                        </w:rPr>
                        <w:t>二〇一八年</w:t>
                      </w:r>
                    </w:p>
                    <w:p w:rsidR="00B32C3E" w:rsidRPr="00B32C3E" w:rsidRDefault="00B32C3E" w:rsidP="00B32C3E">
                      <w:pPr>
                        <w:rPr>
                          <w:rFonts w:ascii="HGP行書体" w:eastAsia="HGP行書体"/>
                          <w:sz w:val="32"/>
                          <w:szCs w:val="32"/>
                        </w:rPr>
                      </w:pPr>
                      <w:r w:rsidRPr="00B32C3E">
                        <w:rPr>
                          <w:rFonts w:ascii="HGP行書体" w:eastAsia="HGP行書体" w:hint="eastAsia"/>
                          <w:sz w:val="32"/>
                          <w:szCs w:val="32"/>
                        </w:rPr>
                        <w:t>新年互礼会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14E43" w:rsidRDefault="00814E43"/>
    <w:p w:rsidR="00814E43" w:rsidRDefault="00814E43"/>
    <w:p w:rsidR="00814E43" w:rsidRDefault="00814E4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9480A0E" wp14:editId="1BB6911B">
                <wp:simplePos x="0" y="0"/>
                <wp:positionH relativeFrom="margin">
                  <wp:posOffset>4276090</wp:posOffset>
                </wp:positionH>
                <wp:positionV relativeFrom="page">
                  <wp:posOffset>539750</wp:posOffset>
                </wp:positionV>
                <wp:extent cx="1225550" cy="1786890"/>
                <wp:effectExtent l="0" t="0" r="1270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178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E43" w:rsidRPr="00814E43" w:rsidRDefault="00814E43">
                            <w:pPr>
                              <w:rPr>
                                <w:rFonts w:ascii="HGP行書体" w:eastAsia="HGP行書体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80A0E" id="テキスト ボックス 2" o:spid="_x0000_s1030" type="#_x0000_t202" style="position:absolute;left:0;text-align:left;margin-left:336.7pt;margin-top:42.5pt;width:96.5pt;height:140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" o:allowincell="f" filled="f" stroked="f" strokeweight=".5pt">
                <v:textbox style="layout-flow:vertical-ideographic" inset="0,0,0,0">
                  <w:txbxContent>
                    <w:p w:rsidR="00814E43" w:rsidRPr="00814E43" w:rsidRDefault="00814E43">
                      <w:pPr>
                        <w:rPr>
                          <w:rFonts w:ascii="HGP行書体" w:eastAsia="HGP行書体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14E43" w:rsidRDefault="00814E43"/>
    <w:p w:rsidR="00814E43" w:rsidRDefault="00814E43"/>
    <w:p w:rsidR="00814E43" w:rsidRDefault="00814E43"/>
    <w:p w:rsidR="00814E43" w:rsidRDefault="00814E43"/>
    <w:p w:rsidR="00814E43" w:rsidRDefault="00814E43"/>
    <w:p w:rsidR="00814E43" w:rsidRDefault="00FA28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096B342" wp14:editId="1067E364">
                <wp:simplePos x="0" y="0"/>
                <wp:positionH relativeFrom="margin">
                  <wp:align>center</wp:align>
                </wp:positionH>
                <wp:positionV relativeFrom="page">
                  <wp:posOffset>2771775</wp:posOffset>
                </wp:positionV>
                <wp:extent cx="1225550" cy="2038350"/>
                <wp:effectExtent l="0" t="0" r="1270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E43" w:rsidRPr="00B32C3E" w:rsidRDefault="00B32C3E">
                            <w:pPr>
                              <w:rPr>
                                <w:rFonts w:ascii="HGP行書体" w:eastAsia="HGP行書体"/>
                                <w:sz w:val="40"/>
                                <w:szCs w:val="40"/>
                              </w:rPr>
                            </w:pPr>
                            <w:r w:rsidRPr="00B32C3E">
                              <w:rPr>
                                <w:rFonts w:ascii="HGP行書体" w:eastAsia="HGP行書体" w:hint="eastAsia"/>
                                <w:sz w:val="40"/>
                                <w:szCs w:val="40"/>
                              </w:rPr>
                              <w:t>公益社団法人</w:t>
                            </w:r>
                          </w:p>
                          <w:p w:rsidR="00B32C3E" w:rsidRPr="00B32C3E" w:rsidRDefault="00B32C3E">
                            <w:pPr>
                              <w:rPr>
                                <w:rFonts w:ascii="HGP行書体" w:eastAsia="HGP行書体"/>
                                <w:sz w:val="40"/>
                                <w:szCs w:val="40"/>
                              </w:rPr>
                            </w:pPr>
                            <w:r w:rsidRPr="00B32C3E">
                              <w:rPr>
                                <w:rFonts w:ascii="HGP行書体" w:eastAsia="HGP行書体" w:hint="eastAsia"/>
                                <w:sz w:val="40"/>
                                <w:szCs w:val="40"/>
                              </w:rPr>
                              <w:t>岸和田青年会議所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6B342" id="テキスト ボックス 3" o:spid="_x0000_s1031" type="#_x0000_t202" style="position:absolute;left:0;text-align:left;margin-left:0;margin-top:218.25pt;width:96.5pt;height:160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" o:allowincell="f" filled="f" stroked="f" strokeweight=".5pt">
                <v:textbox style="layout-flow:vertical-ideographic" inset="0,0,0,0">
                  <w:txbxContent>
                    <w:p w:rsidR="00814E43" w:rsidRPr="00B32C3E" w:rsidRDefault="00B32C3E">
                      <w:pPr>
                        <w:rPr>
                          <w:rFonts w:ascii="HGP行書体" w:eastAsia="HGP行書体"/>
                          <w:sz w:val="40"/>
                          <w:szCs w:val="40"/>
                        </w:rPr>
                      </w:pPr>
                      <w:bookmarkStart w:id="1" w:name="_GoBack"/>
                      <w:r w:rsidRPr="00B32C3E">
                        <w:rPr>
                          <w:rFonts w:ascii="HGP行書体" w:eastAsia="HGP行書体" w:hint="eastAsia"/>
                          <w:sz w:val="40"/>
                          <w:szCs w:val="40"/>
                        </w:rPr>
                        <w:t>公益社団法人</w:t>
                      </w:r>
                    </w:p>
                    <w:p w:rsidR="00B32C3E" w:rsidRPr="00B32C3E" w:rsidRDefault="00B32C3E">
                      <w:pPr>
                        <w:rPr>
                          <w:rFonts w:ascii="HGP行書体" w:eastAsia="HGP行書体"/>
                          <w:sz w:val="40"/>
                          <w:szCs w:val="40"/>
                        </w:rPr>
                      </w:pPr>
                      <w:r w:rsidRPr="00B32C3E">
                        <w:rPr>
                          <w:rFonts w:ascii="HGP行書体" w:eastAsia="HGP行書体" w:hint="eastAsia"/>
                          <w:sz w:val="40"/>
                          <w:szCs w:val="40"/>
                        </w:rPr>
                        <w:t>岸和田青年会議所</w:t>
                      </w:r>
                      <w:bookmarkEnd w:id="1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14E43" w:rsidRDefault="00814E43"/>
    <w:p w:rsidR="00814E43" w:rsidRDefault="00814E43"/>
    <w:p w:rsidR="00814E43" w:rsidRDefault="00814E43"/>
    <w:p w:rsidR="00814E43" w:rsidRDefault="00814E43"/>
    <w:bookmarkStart w:id="0" w:name="_GoBack"/>
    <w:bookmarkEnd w:id="0"/>
    <w:p w:rsidR="00814E43" w:rsidRDefault="00FA28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54A37D3F" wp14:editId="1F08BCF2">
                <wp:simplePos x="0" y="0"/>
                <wp:positionH relativeFrom="margin">
                  <wp:posOffset>6370320</wp:posOffset>
                </wp:positionH>
                <wp:positionV relativeFrom="page">
                  <wp:posOffset>5634355</wp:posOffset>
                </wp:positionV>
                <wp:extent cx="381000" cy="9429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A288F" w:rsidRPr="00B32C3E" w:rsidRDefault="00FA288F" w:rsidP="00FA288F">
                            <w:pPr>
                              <w:rPr>
                                <w:rFonts w:ascii="HGP行書体" w:eastAsia="HGP行書体"/>
                                <w:sz w:val="28"/>
                                <w:szCs w:val="28"/>
                              </w:rPr>
                            </w:pPr>
                            <w:r w:rsidRPr="00B32C3E">
                              <w:rPr>
                                <w:rFonts w:ascii="HGP行書体" w:eastAsia="HGP行書体"/>
                                <w:sz w:val="28"/>
                                <w:szCs w:val="28"/>
                              </w:rPr>
                              <w:t>新年互礼会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37D3F" id="テキスト ボックス 7" o:spid="_x0000_s1032" type="#_x0000_t202" style="position:absolute;left:0;text-align:left;margin-left:501.6pt;margin-top:443.65pt;width:30pt;height:74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" o:allowincell="f" filled="f" stroked="f" strokeweight=".5pt">
                <v:textbox style="layout-flow:vertical-ideographic" inset="0,0,0,0">
                  <w:txbxContent>
                    <w:p w:rsidR="00FA288F" w:rsidRPr="00B32C3E" w:rsidRDefault="00FA288F" w:rsidP="00FA288F">
                      <w:pPr>
                        <w:rPr>
                          <w:rFonts w:ascii="HGP行書体" w:eastAsia="HGP行書体"/>
                          <w:sz w:val="28"/>
                          <w:szCs w:val="28"/>
                        </w:rPr>
                      </w:pPr>
                      <w:r w:rsidRPr="00B32C3E">
                        <w:rPr>
                          <w:rFonts w:ascii="HGP行書体" w:eastAsia="HGP行書体"/>
                          <w:sz w:val="28"/>
                          <w:szCs w:val="28"/>
                        </w:rPr>
                        <w:t>新年互礼会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FC1DF6B" wp14:editId="4BA4FEF6">
                <wp:simplePos x="0" y="0"/>
                <wp:positionH relativeFrom="margin">
                  <wp:align>center</wp:align>
                </wp:positionH>
                <wp:positionV relativeFrom="page">
                  <wp:posOffset>5929630</wp:posOffset>
                </wp:positionV>
                <wp:extent cx="771525" cy="94297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A288F" w:rsidRPr="00B32C3E" w:rsidRDefault="00FA288F" w:rsidP="00FA288F">
                            <w:pPr>
                              <w:rPr>
                                <w:rFonts w:ascii="HGP行書体" w:eastAsia="HGP行書体"/>
                                <w:sz w:val="40"/>
                                <w:szCs w:val="40"/>
                              </w:rPr>
                            </w:pPr>
                            <w:r w:rsidRPr="00B32C3E">
                              <w:rPr>
                                <w:rFonts w:ascii="HGP行書体" w:eastAsia="HGP行書体" w:hint="eastAsia"/>
                                <w:sz w:val="40"/>
                                <w:szCs w:val="40"/>
                              </w:rPr>
                              <w:t>松の葉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1DF6B" id="テキスト ボックス 5" o:spid="_x0000_s1033" type="#_x0000_t202" style="position:absolute;left:0;text-align:left;margin-left:0;margin-top:466.9pt;width:60.75pt;height:74.2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" o:allowincell="f" filled="f" stroked="f" strokeweight=".5pt">
                <v:textbox style="layout-flow:vertical-ideographic" inset="0,0,0,0">
                  <w:txbxContent>
                    <w:p w:rsidR="00FA288F" w:rsidRPr="00B32C3E" w:rsidRDefault="00FA288F" w:rsidP="00FA288F">
                      <w:pPr>
                        <w:rPr>
                          <w:rFonts w:ascii="HGP行書体" w:eastAsia="HGP行書体"/>
                          <w:sz w:val="40"/>
                          <w:szCs w:val="40"/>
                        </w:rPr>
                      </w:pPr>
                      <w:r w:rsidRPr="00B32C3E">
                        <w:rPr>
                          <w:rFonts w:ascii="HGP行書体" w:eastAsia="HGP行書体" w:hint="eastAsia"/>
                          <w:sz w:val="40"/>
                          <w:szCs w:val="40"/>
                        </w:rPr>
                        <w:t>松の葉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0" allowOverlap="1" wp14:anchorId="1A1C3BF5" wp14:editId="4834D715">
            <wp:simplePos x="0" y="0"/>
            <wp:positionH relativeFrom="margin">
              <wp:align>center</wp:align>
            </wp:positionH>
            <wp:positionV relativeFrom="page">
              <wp:posOffset>6177280</wp:posOffset>
            </wp:positionV>
            <wp:extent cx="10770870" cy="2566035"/>
            <wp:effectExtent l="0" t="0" r="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水引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0870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DEA3F12" wp14:editId="4E8279F1">
                <wp:simplePos x="0" y="0"/>
                <wp:positionH relativeFrom="margin">
                  <wp:align>center</wp:align>
                </wp:positionH>
                <wp:positionV relativeFrom="margin">
                  <wp:posOffset>7392670</wp:posOffset>
                </wp:positionV>
                <wp:extent cx="1225550" cy="2038350"/>
                <wp:effectExtent l="0" t="0" r="1270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A288F" w:rsidRPr="00B32C3E" w:rsidRDefault="00FA288F" w:rsidP="00FA288F">
                            <w:pPr>
                              <w:rPr>
                                <w:rFonts w:ascii="HGP行書体" w:eastAsia="HGP行書体"/>
                                <w:sz w:val="40"/>
                                <w:szCs w:val="40"/>
                              </w:rPr>
                            </w:pPr>
                            <w:r w:rsidRPr="00B32C3E">
                              <w:rPr>
                                <w:rFonts w:ascii="HGP行書体" w:eastAsia="HGP行書体" w:hint="eastAsia"/>
                                <w:sz w:val="40"/>
                                <w:szCs w:val="40"/>
                              </w:rPr>
                              <w:t>公益社団法人</w:t>
                            </w:r>
                          </w:p>
                          <w:p w:rsidR="00FA288F" w:rsidRPr="00B32C3E" w:rsidRDefault="00FA288F" w:rsidP="00FA288F">
                            <w:pPr>
                              <w:rPr>
                                <w:rFonts w:ascii="HGP行書体" w:eastAsia="HGP行書体"/>
                                <w:sz w:val="40"/>
                                <w:szCs w:val="40"/>
                              </w:rPr>
                            </w:pPr>
                            <w:r w:rsidRPr="00B32C3E">
                              <w:rPr>
                                <w:rFonts w:ascii="HGP行書体" w:eastAsia="HGP行書体" w:hint="eastAsia"/>
                                <w:sz w:val="40"/>
                                <w:szCs w:val="40"/>
                              </w:rPr>
                              <w:t>岸和田青年会議所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A3F12" id="テキスト ボックス 4" o:spid="_x0000_s1034" type="#_x0000_t202" style="position:absolute;left:0;text-align:left;margin-left:0;margin-top:582.1pt;width:96.5pt;height:160.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" o:allowincell="f" filled="f" stroked="f" strokeweight=".5pt">
                <v:textbox style="layout-flow:vertical-ideographic" inset="0,0,0,0">
                  <w:txbxContent>
                    <w:p w:rsidR="00FA288F" w:rsidRPr="00B32C3E" w:rsidRDefault="00FA288F" w:rsidP="00FA288F">
                      <w:pPr>
                        <w:rPr>
                          <w:rFonts w:ascii="HGP行書体" w:eastAsia="HGP行書体"/>
                          <w:sz w:val="40"/>
                          <w:szCs w:val="40"/>
                        </w:rPr>
                      </w:pPr>
                      <w:r w:rsidRPr="00B32C3E">
                        <w:rPr>
                          <w:rFonts w:ascii="HGP行書体" w:eastAsia="HGP行書体" w:hint="eastAsia"/>
                          <w:sz w:val="40"/>
                          <w:szCs w:val="40"/>
                        </w:rPr>
                        <w:t>公益社団法人</w:t>
                      </w:r>
                    </w:p>
                    <w:p w:rsidR="00FA288F" w:rsidRPr="00B32C3E" w:rsidRDefault="00FA288F" w:rsidP="00FA288F">
                      <w:pPr>
                        <w:rPr>
                          <w:rFonts w:ascii="HGP行書体" w:eastAsia="HGP行書体"/>
                          <w:sz w:val="40"/>
                          <w:szCs w:val="40"/>
                        </w:rPr>
                      </w:pPr>
                      <w:r w:rsidRPr="00B32C3E">
                        <w:rPr>
                          <w:rFonts w:ascii="HGP行書体" w:eastAsia="HGP行書体" w:hint="eastAsia"/>
                          <w:sz w:val="40"/>
                          <w:szCs w:val="40"/>
                        </w:rPr>
                        <w:t>岸和田青年会議所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F704B12" wp14:editId="41FCD26C">
                <wp:simplePos x="0" y="0"/>
                <wp:positionH relativeFrom="margin">
                  <wp:posOffset>6600825</wp:posOffset>
                </wp:positionH>
                <wp:positionV relativeFrom="page">
                  <wp:posOffset>5348605</wp:posOffset>
                </wp:positionV>
                <wp:extent cx="381000" cy="9429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A288F" w:rsidRPr="00B32C3E" w:rsidRDefault="00FA288F" w:rsidP="00FA288F">
                            <w:pPr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</w:pPr>
                            <w:r w:rsidRPr="00B32C3E"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  <w:t>二〇一</w:t>
                            </w:r>
                            <w:r w:rsidR="00633995">
                              <w:rPr>
                                <w:rFonts w:ascii="HGP行書体" w:eastAsia="HGP行書体" w:hint="eastAsia"/>
                                <w:sz w:val="24"/>
                                <w:szCs w:val="24"/>
                              </w:rPr>
                              <w:t>九</w:t>
                            </w:r>
                            <w:r w:rsidRPr="00B32C3E"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04B12" id="テキスト ボックス 6" o:spid="_x0000_s1035" type="#_x0000_t202" style="position:absolute;left:0;text-align:left;margin-left:519.75pt;margin-top:421.15pt;width:30pt;height:74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" o:allowincell="f" filled="f" stroked="f" strokeweight=".5pt">
                <v:textbox style="layout-flow:vertical-ideographic" inset="0,0,0,0">
                  <w:txbxContent>
                    <w:p w:rsidR="00FA288F" w:rsidRPr="00B32C3E" w:rsidRDefault="00FA288F" w:rsidP="00FA288F">
                      <w:pPr>
                        <w:rPr>
                          <w:rFonts w:ascii="HGP行書体" w:eastAsia="HGP行書体"/>
                          <w:sz w:val="24"/>
                          <w:szCs w:val="24"/>
                        </w:rPr>
                      </w:pPr>
                      <w:r w:rsidRPr="00B32C3E">
                        <w:rPr>
                          <w:rFonts w:ascii="HGP行書体" w:eastAsia="HGP行書体"/>
                          <w:sz w:val="24"/>
                          <w:szCs w:val="24"/>
                        </w:rPr>
                        <w:t>二〇一</w:t>
                      </w:r>
                      <w:r w:rsidR="00633995">
                        <w:rPr>
                          <w:rFonts w:ascii="HGP行書体" w:eastAsia="HGP行書体" w:hint="eastAsia"/>
                          <w:sz w:val="24"/>
                          <w:szCs w:val="24"/>
                        </w:rPr>
                        <w:t>九</w:t>
                      </w:r>
                      <w:r w:rsidRPr="00B32C3E">
                        <w:rPr>
                          <w:rFonts w:ascii="HGP行書体" w:eastAsia="HGP行書体"/>
                          <w:sz w:val="24"/>
                          <w:szCs w:val="24"/>
                        </w:rPr>
                        <w:t>年度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814E43" w:rsidSect="00FA28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89C" w:rsidRDefault="00A9489C" w:rsidP="0022616E">
      <w:r>
        <w:separator/>
      </w:r>
    </w:p>
  </w:endnote>
  <w:endnote w:type="continuationSeparator" w:id="0">
    <w:p w:rsidR="00A9489C" w:rsidRDefault="00A9489C" w:rsidP="0022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683" w:rsidRDefault="000C06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683" w:rsidRDefault="000C068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683" w:rsidRDefault="000C06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89C" w:rsidRDefault="00A9489C" w:rsidP="0022616E">
      <w:r>
        <w:separator/>
      </w:r>
    </w:p>
  </w:footnote>
  <w:footnote w:type="continuationSeparator" w:id="0">
    <w:p w:rsidR="00A9489C" w:rsidRDefault="00A9489C" w:rsidP="0022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683" w:rsidRDefault="000C06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683" w:rsidRDefault="000C068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683" w:rsidRDefault="000C068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04274"/>
    <w:multiLevelType w:val="hybridMultilevel"/>
    <w:tmpl w:val="A7807F58"/>
    <w:lvl w:ilvl="0" w:tplc="4D10BC1A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C3E"/>
    <w:rsid w:val="000B21A3"/>
    <w:rsid w:val="000C0683"/>
    <w:rsid w:val="00103388"/>
    <w:rsid w:val="00114476"/>
    <w:rsid w:val="001240F8"/>
    <w:rsid w:val="001D6E52"/>
    <w:rsid w:val="0022616E"/>
    <w:rsid w:val="00244352"/>
    <w:rsid w:val="00272F20"/>
    <w:rsid w:val="0035667D"/>
    <w:rsid w:val="004C71F7"/>
    <w:rsid w:val="005577E6"/>
    <w:rsid w:val="00633995"/>
    <w:rsid w:val="00784A9B"/>
    <w:rsid w:val="007B0A92"/>
    <w:rsid w:val="007C5944"/>
    <w:rsid w:val="00814E43"/>
    <w:rsid w:val="008502F4"/>
    <w:rsid w:val="00874DDA"/>
    <w:rsid w:val="00A04EA5"/>
    <w:rsid w:val="00A35F8E"/>
    <w:rsid w:val="00A9489C"/>
    <w:rsid w:val="00B32C3E"/>
    <w:rsid w:val="00B34472"/>
    <w:rsid w:val="00B807A1"/>
    <w:rsid w:val="00ED0154"/>
    <w:rsid w:val="00FA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00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E43"/>
    <w:pPr>
      <w:ind w:left="840"/>
    </w:pPr>
  </w:style>
  <w:style w:type="paragraph" w:styleId="a4">
    <w:name w:val="header"/>
    <w:basedOn w:val="a"/>
    <w:link w:val="a5"/>
    <w:uiPriority w:val="99"/>
    <w:unhideWhenUsed/>
    <w:rsid w:val="002261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16E"/>
  </w:style>
  <w:style w:type="paragraph" w:styleId="a6">
    <w:name w:val="footer"/>
    <w:basedOn w:val="a"/>
    <w:link w:val="a7"/>
    <w:uiPriority w:val="99"/>
    <w:unhideWhenUsed/>
    <w:rsid w:val="00226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16E"/>
  </w:style>
  <w:style w:type="paragraph" w:styleId="a8">
    <w:name w:val="Balloon Text"/>
    <w:basedOn w:val="a"/>
    <w:link w:val="a9"/>
    <w:uiPriority w:val="99"/>
    <w:semiHidden/>
    <w:unhideWhenUsed/>
    <w:rsid w:val="000B2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21A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32C3E"/>
  </w:style>
  <w:style w:type="character" w:customStyle="1" w:styleId="ab">
    <w:name w:val="日付 (文字)"/>
    <w:basedOn w:val="a0"/>
    <w:link w:val="aa"/>
    <w:uiPriority w:val="99"/>
    <w:semiHidden/>
    <w:rsid w:val="00B32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kashi\AppData\Roaming\Microsoft\Templates\&#12398;&#12375;&#32025;&#12288;&#12362;&#27507;&#26286;&#12539;&#24180;&#36032;&#29366;%20&#65288;&#12513;&#12483;&#12475;&#12540;&#12472;&#20184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4B453CD-E673-46BF-9925-28AD86BB0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のし紙　お歳暮・年賀状 （メッセージ付）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のし紙　お歳暮・年賀状 （メッセージ付）</vt:lpstr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のし紙　お歳暮・年賀状 （メッセージ付）</dc:title>
  <dc:creator/>
  <cp:keywords/>
  <cp:lastModifiedBy/>
  <cp:revision>1</cp:revision>
  <dcterms:created xsi:type="dcterms:W3CDTF">2017-10-03T12:35:00Z</dcterms:created>
  <dcterms:modified xsi:type="dcterms:W3CDTF">2018-09-03T14:46:00Z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TC041270219991</vt:lpwstr>
  </property>
</Properties>
</file>